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490B8729" w:rsidR="003321DB" w:rsidRDefault="00D6297A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D6297A">
        <w:rPr>
          <w:b/>
          <w:bCs/>
          <w:iCs/>
        </w:rPr>
        <w:t>Gara [</w:t>
      </w:r>
      <w:r w:rsidR="00263E29" w:rsidRPr="00263E29">
        <w:rPr>
          <w:b/>
          <w:bCs/>
          <w:iCs/>
          <w:lang w:eastAsia="ar-SA"/>
        </w:rPr>
        <w:t>1/L/2024 - ATNEO.2405L</w:t>
      </w:r>
      <w:r w:rsidR="00FE39AD">
        <w:rPr>
          <w:b/>
          <w:bCs/>
          <w:iCs/>
        </w:rPr>
        <w:t>]</w:t>
      </w:r>
    </w:p>
    <w:p w14:paraId="637C59D1" w14:textId="707B989E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b/>
          <w:bCs/>
          <w:iCs/>
        </w:rPr>
      </w:pPr>
      <w:r>
        <w:rPr>
          <w:b/>
          <w:bCs/>
          <w:iCs/>
        </w:rPr>
        <w:t xml:space="preserve">Lotto 1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separate"/>
      </w:r>
      <w:r w:rsidRPr="00A830B4">
        <w:rPr>
          <w:lang w:eastAsia="ar-SA"/>
        </w:rPr>
        <w:fldChar w:fldCharType="end"/>
      </w:r>
    </w:p>
    <w:p w14:paraId="7CB6F36A" w14:textId="170488EF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lang w:eastAsia="ar-SA"/>
        </w:rPr>
      </w:pPr>
      <w:r>
        <w:rPr>
          <w:b/>
          <w:bCs/>
          <w:iCs/>
        </w:rPr>
        <w:t xml:space="preserve">Lotto 2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separate"/>
      </w:r>
      <w:r w:rsidRPr="00A830B4">
        <w:rPr>
          <w:lang w:eastAsia="ar-SA"/>
        </w:rPr>
        <w:fldChar w:fldCharType="end"/>
      </w:r>
    </w:p>
    <w:p w14:paraId="0070BFAD" w14:textId="3D1F0077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b/>
          <w:bCs/>
          <w:iCs/>
        </w:rPr>
      </w:pPr>
      <w:r>
        <w:rPr>
          <w:b/>
          <w:bCs/>
          <w:iCs/>
        </w:rPr>
        <w:t xml:space="preserve">Lotto 3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separate"/>
      </w:r>
      <w:r w:rsidRPr="00A830B4">
        <w:rPr>
          <w:lang w:eastAsia="ar-SA"/>
        </w:rPr>
        <w:fldChar w:fldCharType="end"/>
      </w:r>
    </w:p>
    <w:p w14:paraId="11D9DC90" w14:textId="64AE29E3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lang w:eastAsia="ar-SA"/>
        </w:rPr>
      </w:pPr>
      <w:r>
        <w:rPr>
          <w:b/>
          <w:bCs/>
          <w:iCs/>
        </w:rPr>
        <w:t xml:space="preserve">Lotto 4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separate"/>
      </w:r>
      <w:r w:rsidRPr="00A830B4">
        <w:rPr>
          <w:lang w:eastAsia="ar-SA"/>
        </w:rPr>
        <w:fldChar w:fldCharType="end"/>
      </w:r>
    </w:p>
    <w:p w14:paraId="28A75F31" w14:textId="19F1166C" w:rsidR="00263E29" w:rsidRPr="00263E29" w:rsidRDefault="00263E29" w:rsidP="00263E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lang w:eastAsia="ar-SA"/>
        </w:rPr>
      </w:pPr>
      <w:r>
        <w:rPr>
          <w:b/>
          <w:bCs/>
          <w:iCs/>
        </w:rPr>
        <w:t xml:space="preserve">Lotto </w:t>
      </w:r>
      <w:r>
        <w:rPr>
          <w:b/>
          <w:bCs/>
          <w:iCs/>
        </w:rPr>
        <w:t>5</w:t>
      </w:r>
      <w:r>
        <w:rPr>
          <w:b/>
          <w:bCs/>
          <w:iCs/>
        </w:rPr>
        <w:t xml:space="preserve">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separate"/>
      </w:r>
      <w:r w:rsidRPr="00A830B4">
        <w:rPr>
          <w:lang w:eastAsia="ar-SA"/>
        </w:rPr>
        <w:fldChar w:fldCharType="end"/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2FD8DBE9" w:rsidR="00FA71F7" w:rsidRDefault="00FA71F7" w:rsidP="00493889">
      <w:pPr>
        <w:jc w:val="both"/>
      </w:pPr>
      <w:r w:rsidRPr="00170D47">
        <w:t xml:space="preserve">nella </w:t>
      </w:r>
      <w:r w:rsidR="00A029AD" w:rsidRPr="006F279D">
        <w:rPr>
          <w:b/>
          <w:bCs/>
          <w:iCs/>
        </w:rPr>
        <w:t>Gara [</w:t>
      </w:r>
      <w:r w:rsidR="00A54FE6" w:rsidRPr="00A54FE6">
        <w:rPr>
          <w:b/>
          <w:bCs/>
          <w:iCs/>
        </w:rPr>
        <w:t>1/L/2024 - ATNEO.2405L</w:t>
      </w:r>
      <w:r w:rsidR="00A029AD" w:rsidRPr="006F279D">
        <w:rPr>
          <w:b/>
          <w:bCs/>
          <w:iCs/>
        </w:rPr>
        <w:t xml:space="preserve">]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170D4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0AA7238F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F7B0A">
        <w:t>B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3A73850E" w:rsidR="009C537F" w:rsidRDefault="00BC264E" w:rsidP="00490A26">
      <w:pPr>
        <w:autoSpaceDE w:val="0"/>
        <w:autoSpaceDN w:val="0"/>
        <w:adjustRightInd w:val="0"/>
        <w:ind w:left="284"/>
        <w:jc w:val="both"/>
      </w:pPr>
      <w:r>
        <w:lastRenderedPageBreak/>
        <w:t>B</w:t>
      </w:r>
      <w:r w:rsidR="00C94635">
        <w:t>.</w:t>
      </w:r>
      <w:r w:rsidR="006D7C47">
        <w:t xml:space="preserve">1: </w:t>
      </w:r>
      <w:r w:rsidR="00740799" w:rsidRPr="00740799">
        <w:t>un fatturato globale per servizi di ingegneria e architettura cui al d.lgs. n. 36/2023 e s.m.i, espletati nei migliori tre esercizi dell’ultimo quinquennio antecedente la data di pubblicazione del bando per un importo pari almeno a €</w:t>
      </w:r>
      <w:r w:rsidR="00DC2590" w:rsidRPr="00DC2590">
        <w:t xml:space="preserve"> </w:t>
      </w:r>
      <w:r w:rsidR="00DC2590">
        <w:t xml:space="preserve">_____________ </w:t>
      </w:r>
      <w:r w:rsidR="00490A26" w:rsidRPr="00490A26">
        <w:t xml:space="preserve">oltre IVA e contributi casse previdenziali e, pertanto, non inferiore all’importo minimo indicato </w:t>
      </w:r>
      <w:bookmarkStart w:id="1" w:name="_Hlk44534563"/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bookmarkEnd w:id="1"/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0F4C59D6" w:rsidR="00725AFF" w:rsidRDefault="00BC264E" w:rsidP="00725AFF">
      <w:pPr>
        <w:autoSpaceDE w:val="0"/>
        <w:autoSpaceDN w:val="0"/>
        <w:adjustRightInd w:val="0"/>
        <w:ind w:left="284"/>
        <w:jc w:val="both"/>
      </w:pPr>
      <w:r>
        <w:t>B</w:t>
      </w:r>
      <w:r w:rsidR="003C3E67">
        <w:t>.</w:t>
      </w:r>
      <w:r w:rsidR="006D7C47">
        <w:t>2:</w:t>
      </w:r>
      <w:r w:rsidR="003C3E67">
        <w:t xml:space="preserve"> </w:t>
      </w:r>
      <w:r w:rsidR="00740799" w:rsidRPr="00740799">
        <w:t xml:space="preserve">avvenuto svolgimento, negli ultimi dieci anni dalla data di indizione della procedura di gara, di servizi di ingegneria e architettura di cui al D. Lgs. n. 36/2023 e s.m.i. relativi a lavori appartenenti alla categoria d’opera e grado di complessità </w:t>
      </w:r>
      <w:r w:rsidR="00740799">
        <w:t xml:space="preserve">pari </w:t>
      </w:r>
      <w:r w:rsidR="00740799" w:rsidRPr="00740799">
        <w:t>almeno a una volta l'importo stimato dei lavori cui si riferisce la prestazione</w:t>
      </w:r>
      <w:r w:rsidR="00740799">
        <w:t>,</w:t>
      </w:r>
      <w:r w:rsidR="00740799" w:rsidRPr="00740799">
        <w:t xml:space="preserve"> </w:t>
      </w:r>
      <w:r w:rsidR="00740799">
        <w:t xml:space="preserve">indicato </w:t>
      </w:r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”, per un importo globale pari a € ____________________________oltre IVA e contributi casse previdenziali e, pertanto, non inferiore all’importo minimo dei lavori per ciascuna categoria indicato 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r w:rsidR="00CC666B" w:rsidRPr="00CC666B">
        <w:t>;</w:t>
      </w: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6651F29E" w:rsidR="002714C5" w:rsidRPr="002714C5" w:rsidRDefault="00BC264E" w:rsidP="002714C5">
      <w:pPr>
        <w:autoSpaceDE w:val="0"/>
        <w:autoSpaceDN w:val="0"/>
        <w:adjustRightInd w:val="0"/>
        <w:ind w:left="284"/>
        <w:jc w:val="both"/>
      </w:pPr>
      <w:r>
        <w:t>B</w:t>
      </w:r>
      <w:r w:rsidR="003B209D">
        <w:t>.</w:t>
      </w:r>
      <w:r w:rsidR="00CC666B" w:rsidRPr="00CC666B">
        <w:t>3:</w:t>
      </w:r>
      <w:r w:rsidR="002714C5">
        <w:t xml:space="preserve"> </w:t>
      </w:r>
      <w:r w:rsidR="00C51AB4" w:rsidRPr="00C51AB4">
        <w:t>avvenuto svolgimento, negli ultimi dieci anni, di DUE servizi di ingegneria e architettura di cui al D.lgs. n. 36/2023 relativi ai lavori appartenenti alla categoria d’opera e grado di complessità, la cui somma dei due servizi sia per un importo totale non inferiore al valore indicato nell’elaborato “</w:t>
      </w:r>
      <w:r w:rsidR="00C51AB4" w:rsidRPr="00C51AB4">
        <w:rPr>
          <w:i/>
        </w:rPr>
        <w:t>Disciplinare di Gara</w:t>
      </w:r>
      <w:r w:rsidR="00C51AB4" w:rsidRPr="00C51AB4">
        <w:t>”, come di seguito riportato</w:t>
      </w:r>
      <w:r w:rsidR="0058455C">
        <w:t>:</w:t>
      </w:r>
    </w:p>
    <w:p w14:paraId="4C13AC9D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14:paraId="29D1DDA0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5F634C51" w14:textId="4BFACE11" w:rsidR="006D7C47" w:rsidRPr="004B16F3" w:rsidRDefault="00BC264E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B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2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 w:rsidR="004B16F3"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2"/>
    <w:p w14:paraId="7F739909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22A7D9AB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1C564931" w14:textId="73C0B645"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</w:t>
      </w:r>
      <w:r w:rsidR="00A66D8B">
        <w:t xml:space="preserve">gli </w:t>
      </w:r>
      <w:r w:rsidRPr="005A7903">
        <w:t>art</w:t>
      </w:r>
      <w:r w:rsidR="00A66D8B">
        <w:t>t</w:t>
      </w:r>
      <w:r w:rsidRPr="005A7903">
        <w:t xml:space="preserve">. </w:t>
      </w:r>
      <w:r w:rsidR="00A66D8B">
        <w:t>94 e 95</w:t>
      </w:r>
      <w:r w:rsidRPr="005A7903">
        <w:t xml:space="preserve">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</w:t>
      </w:r>
      <w:r w:rsidR="00A66D8B">
        <w:t>36/20</w:t>
      </w:r>
      <w:r w:rsidRPr="005A7903">
        <w:t>2</w:t>
      </w:r>
      <w:r w:rsidR="00A66D8B">
        <w:t>3</w:t>
      </w:r>
      <w:r w:rsidR="008909B3">
        <w:t xml:space="preserve"> e all’art. 53, co. 16 ter, d.</w:t>
      </w:r>
      <w:r w:rsidR="008909B3" w:rsidRPr="008909B3">
        <w:t>lgs. 165/2001 s.m.i.</w:t>
      </w:r>
      <w:r w:rsidR="00B45C42" w:rsidRPr="005A7903">
        <w:t>.</w:t>
      </w:r>
    </w:p>
    <w:p w14:paraId="5A405071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67EEF81E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55B1971A" w14:textId="77777777" w:rsidR="00BB1E7A" w:rsidRPr="00340F68" w:rsidRDefault="00BB1E7A" w:rsidP="00FA71F7">
      <w:pPr>
        <w:autoSpaceDE w:val="0"/>
        <w:autoSpaceDN w:val="0"/>
        <w:adjustRightInd w:val="0"/>
      </w:pPr>
    </w:p>
    <w:p w14:paraId="18FE921F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5A13463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284540">
          <w:footerReference w:type="even" r:id="rId12"/>
          <w:footerReference w:type="default" r:id="rId13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04638ABE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798CA2D8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4"/>
      <w:r w:rsidRPr="00B234DD">
        <w:rPr>
          <w:b/>
          <w:bCs/>
          <w:i/>
          <w:smallCaps/>
          <w:sz w:val="28"/>
          <w:szCs w:val="28"/>
        </w:rPr>
        <w:t>”</w:t>
      </w:r>
    </w:p>
    <w:p w14:paraId="23502617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761A2E4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6EDB2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8DAFE6C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45F7477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14:paraId="4D03BD0A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2378113C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5039F427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02D1A"/>
    <w:rsid w:val="00210236"/>
    <w:rsid w:val="0021043B"/>
    <w:rsid w:val="00226559"/>
    <w:rsid w:val="00253F19"/>
    <w:rsid w:val="0026236B"/>
    <w:rsid w:val="00263E29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31DE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5320"/>
    <w:rsid w:val="005A7903"/>
    <w:rsid w:val="005B3C4A"/>
    <w:rsid w:val="005C56C1"/>
    <w:rsid w:val="005D07D8"/>
    <w:rsid w:val="005E4A5E"/>
    <w:rsid w:val="005F15E7"/>
    <w:rsid w:val="00606CD8"/>
    <w:rsid w:val="006245DF"/>
    <w:rsid w:val="006357A9"/>
    <w:rsid w:val="00635ED1"/>
    <w:rsid w:val="00636912"/>
    <w:rsid w:val="00697B5D"/>
    <w:rsid w:val="006B1C7E"/>
    <w:rsid w:val="006D7C47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E3B7F"/>
    <w:rsid w:val="007F7B0A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029AD"/>
    <w:rsid w:val="00A21FC7"/>
    <w:rsid w:val="00A23BB8"/>
    <w:rsid w:val="00A26527"/>
    <w:rsid w:val="00A54FE6"/>
    <w:rsid w:val="00A66D8B"/>
    <w:rsid w:val="00A702F2"/>
    <w:rsid w:val="00A80687"/>
    <w:rsid w:val="00A830B4"/>
    <w:rsid w:val="00A8325A"/>
    <w:rsid w:val="00A93F0A"/>
    <w:rsid w:val="00AC317B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C264E"/>
    <w:rsid w:val="00BF4AE7"/>
    <w:rsid w:val="00C03F03"/>
    <w:rsid w:val="00C07E4B"/>
    <w:rsid w:val="00C11A09"/>
    <w:rsid w:val="00C22C6E"/>
    <w:rsid w:val="00C36F11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34AAB"/>
    <w:rsid w:val="00D6297A"/>
    <w:rsid w:val="00D76A15"/>
    <w:rsid w:val="00DA295F"/>
    <w:rsid w:val="00DC2590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EF7DF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4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93</cp:revision>
  <cp:lastPrinted>2015-02-05T11:43:00Z</cp:lastPrinted>
  <dcterms:created xsi:type="dcterms:W3CDTF">2017-12-26T18:48:00Z</dcterms:created>
  <dcterms:modified xsi:type="dcterms:W3CDTF">2024-11-25T20:48:00Z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