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7B" w:rsidRDefault="003D2E7B" w:rsidP="00E9733A">
      <w:bookmarkStart w:id="0" w:name="_GoBack"/>
      <w:bookmarkEnd w:id="0"/>
    </w:p>
    <w:p w:rsidR="003D2E7B" w:rsidRDefault="003D2E7B" w:rsidP="00E9733A"/>
    <w:p w:rsidR="003D2E7B" w:rsidRDefault="003D2E7B" w:rsidP="00E9733A"/>
    <w:p w:rsidR="00E9733A" w:rsidRPr="00E9733A" w:rsidRDefault="003D2E7B" w:rsidP="00E97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 w:rsidR="00E9733A" w:rsidRPr="00E9733A">
        <w:t>Prof./Dott.</w:t>
      </w:r>
    </w:p>
    <w:p w:rsidR="00E9733A" w:rsidRPr="00040B71" w:rsidRDefault="003D2E7B" w:rsidP="00E9733A">
      <w:pPr>
        <w:rPr>
          <w:b/>
          <w:i/>
          <w:color w:val="000000"/>
          <w:u w:val="single"/>
        </w:rPr>
      </w:pPr>
      <w:r w:rsidRPr="003F09C0">
        <w:rPr>
          <w:i/>
          <w:iCs/>
          <w:color w:val="FF0000"/>
        </w:rPr>
        <w:tab/>
      </w:r>
      <w:r w:rsidRPr="003F09C0">
        <w:rPr>
          <w:i/>
          <w:iCs/>
          <w:color w:val="FF0000"/>
        </w:rPr>
        <w:tab/>
      </w:r>
      <w:r w:rsidRPr="003F09C0">
        <w:rPr>
          <w:i/>
          <w:iCs/>
          <w:color w:val="FF0000"/>
        </w:rPr>
        <w:tab/>
      </w:r>
      <w:r w:rsidRPr="003F09C0">
        <w:rPr>
          <w:i/>
          <w:iCs/>
          <w:color w:val="FF0000"/>
        </w:rPr>
        <w:tab/>
      </w:r>
      <w:r w:rsidRPr="003F09C0">
        <w:rPr>
          <w:i/>
          <w:iCs/>
          <w:color w:val="FF0000"/>
        </w:rPr>
        <w:tab/>
      </w:r>
      <w:r w:rsidRPr="003F09C0">
        <w:rPr>
          <w:i/>
          <w:iCs/>
          <w:color w:val="FF0000"/>
        </w:rPr>
        <w:tab/>
      </w:r>
      <w:r w:rsidRPr="003F09C0">
        <w:rPr>
          <w:i/>
          <w:iCs/>
          <w:color w:val="FF0000"/>
        </w:rPr>
        <w:tab/>
      </w:r>
      <w:r w:rsidRPr="003F09C0">
        <w:rPr>
          <w:i/>
          <w:iCs/>
          <w:color w:val="FF0000"/>
        </w:rPr>
        <w:tab/>
      </w:r>
      <w:r w:rsidRPr="003F09C0">
        <w:rPr>
          <w:i/>
          <w:iCs/>
          <w:color w:val="FF0000"/>
        </w:rPr>
        <w:tab/>
      </w:r>
      <w:r w:rsidR="00E9733A" w:rsidRPr="00040B71">
        <w:rPr>
          <w:b/>
          <w:i/>
          <w:iCs/>
          <w:color w:val="000000"/>
          <w:u w:val="single"/>
        </w:rPr>
        <w:t xml:space="preserve">(Precisare </w:t>
      </w:r>
      <w:r w:rsidRPr="00040B71">
        <w:rPr>
          <w:b/>
          <w:i/>
          <w:iCs/>
          <w:color w:val="000000"/>
          <w:u w:val="single"/>
        </w:rPr>
        <w:t>indirizzo privato</w:t>
      </w:r>
      <w:r w:rsidR="00E9733A" w:rsidRPr="00040B71">
        <w:rPr>
          <w:b/>
          <w:i/>
          <w:color w:val="000000"/>
          <w:u w:val="single"/>
        </w:rPr>
        <w:t>)</w:t>
      </w:r>
    </w:p>
    <w:p w:rsidR="00E9733A" w:rsidRPr="00040B71" w:rsidRDefault="00E9733A" w:rsidP="00E9733A">
      <w:pPr>
        <w:rPr>
          <w:b/>
          <w:color w:val="000000"/>
        </w:rPr>
      </w:pPr>
    </w:p>
    <w:p w:rsidR="00E9733A" w:rsidRPr="00E9733A" w:rsidRDefault="00E9733A" w:rsidP="00E9733A"/>
    <w:p w:rsidR="00E9733A" w:rsidRPr="00E9733A" w:rsidRDefault="00E9733A" w:rsidP="00E9733A"/>
    <w:p w:rsidR="00E9733A" w:rsidRPr="00E9733A" w:rsidRDefault="00E9733A" w:rsidP="00E9733A">
      <w:r w:rsidRPr="00E9733A">
        <w:t>Oggetto: Invito per effettuazione seminari</w:t>
      </w:r>
      <w:r w:rsidR="003D2E7B">
        <w:t>/o</w:t>
      </w:r>
      <w:r w:rsidRPr="00E9733A">
        <w:t>.</w:t>
      </w:r>
    </w:p>
    <w:p w:rsidR="00E9733A" w:rsidRPr="00E9733A" w:rsidRDefault="00E9733A" w:rsidP="00E9733A"/>
    <w:p w:rsidR="00E9733A" w:rsidRPr="00E9733A" w:rsidRDefault="00E9733A" w:rsidP="00E9733A"/>
    <w:p w:rsidR="00E9733A" w:rsidRPr="00E9733A" w:rsidRDefault="00E9733A" w:rsidP="00E9733A"/>
    <w:p w:rsidR="00E9733A" w:rsidRPr="00E9733A" w:rsidRDefault="003D2E7B" w:rsidP="003D2E7B">
      <w:pPr>
        <w:jc w:val="both"/>
      </w:pPr>
      <w:r>
        <w:tab/>
      </w:r>
      <w:r w:rsidR="00E9733A" w:rsidRPr="00E9733A">
        <w:t xml:space="preserve">Come da accordi precedentemente intercorsi sono lieto/a di invitarLa in qualità di relatore/relatrice a n.    seminari/o su:                                   </w:t>
      </w:r>
      <w:r w:rsidR="00B25586">
        <w:t xml:space="preserve">                                     </w:t>
      </w:r>
      <w:r w:rsidR="00E9733A" w:rsidRPr="00E9733A">
        <w:t xml:space="preserve">                            </w:t>
      </w:r>
      <w:r w:rsidR="00B25586" w:rsidRPr="00040B71">
        <w:rPr>
          <w:b/>
          <w:i/>
          <w:color w:val="000000"/>
          <w:u w:val="single"/>
        </w:rPr>
        <w:t>(indicare il titolo)</w:t>
      </w:r>
      <w:r>
        <w:t xml:space="preserve"> </w:t>
      </w:r>
    </w:p>
    <w:p w:rsidR="00E9733A" w:rsidRPr="00E9733A" w:rsidRDefault="00E9733A" w:rsidP="003D2E7B">
      <w:pPr>
        <w:jc w:val="both"/>
      </w:pPr>
      <w:r w:rsidRPr="00E9733A">
        <w:t xml:space="preserve">da tenere </w:t>
      </w:r>
      <w:r w:rsidR="00FB2827">
        <w:t>in remoto</w:t>
      </w:r>
      <w:r w:rsidRPr="00E9733A">
        <w:t xml:space="preserve"> in data</w:t>
      </w:r>
      <w:r w:rsidR="003D2E7B">
        <w:t xml:space="preserve">                              </w:t>
      </w:r>
      <w:r w:rsidRPr="00E9733A">
        <w:t>.</w:t>
      </w:r>
    </w:p>
    <w:p w:rsidR="00B25586" w:rsidRPr="00040B71" w:rsidRDefault="003D2E7B" w:rsidP="00E9733A">
      <w:pPr>
        <w:rPr>
          <w:color w:val="000000"/>
        </w:rPr>
      </w:pPr>
      <w:r>
        <w:tab/>
      </w:r>
      <w:r w:rsidR="00E9733A" w:rsidRPr="00040B71">
        <w:rPr>
          <w:color w:val="000000"/>
        </w:rPr>
        <w:t xml:space="preserve">Per tale attività </w:t>
      </w:r>
      <w:r w:rsidR="009A773B" w:rsidRPr="00040B71">
        <w:rPr>
          <w:color w:val="000000"/>
        </w:rPr>
        <w:t xml:space="preserve">                                                              </w:t>
      </w:r>
      <w:r w:rsidR="000406DE" w:rsidRPr="00040B71">
        <w:rPr>
          <w:b/>
          <w:i/>
          <w:color w:val="000000"/>
          <w:u w:val="single"/>
        </w:rPr>
        <w:t>(v. indicazioni per la compilazione)</w:t>
      </w:r>
    </w:p>
    <w:p w:rsidR="00E9733A" w:rsidRPr="00E9733A" w:rsidRDefault="00A87BA6" w:rsidP="00A87BA6">
      <w:pPr>
        <w:jc w:val="both"/>
      </w:pPr>
      <w:r w:rsidRPr="00040B71">
        <w:rPr>
          <w:color w:val="000000"/>
        </w:rPr>
        <w:tab/>
      </w:r>
    </w:p>
    <w:p w:rsidR="00E9733A" w:rsidRPr="00E9733A" w:rsidRDefault="00E9733A" w:rsidP="00E9733A">
      <w:r w:rsidRPr="00E9733A">
        <w:t>Cordiali saluti</w:t>
      </w:r>
      <w:r w:rsidR="00B25586">
        <w:t>.</w:t>
      </w:r>
    </w:p>
    <w:p w:rsidR="00E9733A" w:rsidRDefault="00E9733A" w:rsidP="00E9733A"/>
    <w:p w:rsidR="003D2E7B" w:rsidRDefault="003D2E7B" w:rsidP="00E9733A"/>
    <w:p w:rsidR="003D2E7B" w:rsidRPr="003D2E7B" w:rsidRDefault="003D2E7B" w:rsidP="003D2E7B">
      <w:r w:rsidRPr="003D2E7B">
        <w:t xml:space="preserve">Napoli, </w:t>
      </w:r>
    </w:p>
    <w:p w:rsidR="003D2E7B" w:rsidRPr="00E9733A" w:rsidRDefault="003D2E7B" w:rsidP="00E9733A"/>
    <w:p w:rsidR="00E9733A" w:rsidRPr="00E9733A" w:rsidRDefault="00E9733A" w:rsidP="00E9733A">
      <w:r w:rsidRPr="00E9733A">
        <w:tab/>
      </w:r>
      <w:r w:rsidRPr="00E9733A">
        <w:tab/>
      </w:r>
      <w:r w:rsidRPr="00E9733A">
        <w:tab/>
      </w:r>
      <w:r w:rsidR="003D2E7B">
        <w:tab/>
      </w:r>
      <w:r w:rsidR="003D2E7B">
        <w:tab/>
      </w:r>
      <w:r w:rsidRPr="00E9733A">
        <w:tab/>
      </w:r>
      <w:r w:rsidRPr="00E9733A">
        <w:tab/>
      </w:r>
      <w:r w:rsidRPr="00E9733A">
        <w:tab/>
      </w:r>
      <w:r w:rsidRPr="00E9733A">
        <w:tab/>
        <w:t>Il Responsabile del fondo</w:t>
      </w:r>
    </w:p>
    <w:p w:rsidR="00E9733A" w:rsidRPr="00E9733A" w:rsidRDefault="003D2E7B" w:rsidP="00E97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33A" w:rsidRPr="00E9733A">
        <w:t xml:space="preserve">Prof. </w:t>
      </w:r>
    </w:p>
    <w:p w:rsidR="00B25586" w:rsidRDefault="00B25586" w:rsidP="00E9733A">
      <w:r>
        <w:t>----------------------------------------------------------------------------------------------------------------------------------</w:t>
      </w:r>
    </w:p>
    <w:p w:rsidR="00B25586" w:rsidRPr="00E9733A" w:rsidRDefault="00B25586" w:rsidP="00E9733A"/>
    <w:p w:rsidR="00626862" w:rsidRPr="00CE28B8" w:rsidRDefault="00B25586" w:rsidP="00B25586">
      <w:pPr>
        <w:jc w:val="both"/>
        <w:rPr>
          <w:b/>
          <w:color w:val="FF0000"/>
        </w:rPr>
      </w:pPr>
      <w:r w:rsidRPr="00CE28B8">
        <w:rPr>
          <w:b/>
          <w:color w:val="FF0000"/>
        </w:rPr>
        <w:t>Indicazioni per la compilazione</w:t>
      </w:r>
      <w:r w:rsidR="00626862" w:rsidRPr="00CE28B8">
        <w:rPr>
          <w:b/>
          <w:color w:val="FF0000"/>
        </w:rPr>
        <w:t xml:space="preserve"> (</w:t>
      </w:r>
      <w:r w:rsidR="00835A26" w:rsidRPr="00CE28B8">
        <w:rPr>
          <w:b/>
          <w:color w:val="FF0000"/>
        </w:rPr>
        <w:t xml:space="preserve">note </w:t>
      </w:r>
      <w:r w:rsidR="00626862" w:rsidRPr="00CE28B8">
        <w:rPr>
          <w:b/>
          <w:color w:val="FF0000"/>
        </w:rPr>
        <w:t>da r</w:t>
      </w:r>
      <w:r w:rsidR="00835A26" w:rsidRPr="00CE28B8">
        <w:rPr>
          <w:b/>
          <w:color w:val="FF0000"/>
        </w:rPr>
        <w:t>imuovere dopo aver compilato il modello)</w:t>
      </w:r>
      <w:r w:rsidRPr="00CE28B8">
        <w:rPr>
          <w:b/>
          <w:color w:val="FF0000"/>
        </w:rPr>
        <w:t>:</w:t>
      </w:r>
    </w:p>
    <w:p w:rsidR="00626862" w:rsidRDefault="00B25586" w:rsidP="00626862">
      <w:pPr>
        <w:numPr>
          <w:ilvl w:val="0"/>
          <w:numId w:val="1"/>
        </w:numPr>
        <w:jc w:val="both"/>
        <w:rPr>
          <w:color w:val="FF0000"/>
        </w:rPr>
      </w:pPr>
      <w:r w:rsidRPr="00B25586">
        <w:rPr>
          <w:color w:val="FF0000"/>
        </w:rPr>
        <w:t xml:space="preserve">è </w:t>
      </w:r>
      <w:r w:rsidR="00626862">
        <w:rPr>
          <w:color w:val="FF0000"/>
        </w:rPr>
        <w:t>previst</w:t>
      </w:r>
      <w:r w:rsidR="00835A26">
        <w:rPr>
          <w:color w:val="FF0000"/>
        </w:rPr>
        <w:t xml:space="preserve">o </w:t>
      </w:r>
      <w:r>
        <w:rPr>
          <w:color w:val="FF0000"/>
        </w:rPr>
        <w:t xml:space="preserve">il compenso per </w:t>
      </w:r>
      <w:r w:rsidRPr="00B25586">
        <w:rPr>
          <w:color w:val="FF0000"/>
        </w:rPr>
        <w:t>max 2 seminari al giorno per un importo max di € 250,00 ognuno</w:t>
      </w:r>
      <w:r>
        <w:rPr>
          <w:color w:val="FF0000"/>
        </w:rPr>
        <w:t xml:space="preserve">; </w:t>
      </w:r>
      <w:r w:rsidR="00626862">
        <w:rPr>
          <w:color w:val="FF0000"/>
        </w:rPr>
        <w:t>su detto importo gravano le ritenute IRPEF</w:t>
      </w:r>
      <w:r w:rsidR="00CE28B8">
        <w:rPr>
          <w:color w:val="FF0000"/>
        </w:rPr>
        <w:t xml:space="preserve"> (20% se residente in Italia, 30% se residente all’estero</w:t>
      </w:r>
      <w:r w:rsidR="00175428">
        <w:rPr>
          <w:color w:val="FF0000"/>
        </w:rPr>
        <w:t xml:space="preserve"> e se non si avvale o non esiste convenzione internazionale per evitare la doppia imposizione fiscale)</w:t>
      </w:r>
      <w:r w:rsidR="00626862">
        <w:rPr>
          <w:color w:val="FF0000"/>
        </w:rPr>
        <w:t xml:space="preserve"> a carico del relatore e l’IRAP nella misura dell’8,5% a carico del fondo utilizzato;</w:t>
      </w:r>
      <w:r w:rsidR="000406DE">
        <w:rPr>
          <w:color w:val="FF0000"/>
        </w:rPr>
        <w:t xml:space="preserve"> utilizzare la seguente dicitura “</w:t>
      </w:r>
      <w:r w:rsidR="000406DE" w:rsidRPr="000406DE">
        <w:rPr>
          <w:color w:val="000000"/>
        </w:rPr>
        <w:t>Le verrà corrisposto un compenso lordo di €          (in cifre)              (in lettere)</w:t>
      </w:r>
      <w:r w:rsidR="000406DE" w:rsidRPr="000406DE">
        <w:rPr>
          <w:color w:val="FF0000"/>
        </w:rPr>
        <w:t>”</w:t>
      </w:r>
    </w:p>
    <w:sectPr w:rsidR="00626862" w:rsidSect="004848B5">
      <w:headerReference w:type="default" r:id="rId7"/>
      <w:footerReference w:type="default" r:id="rId8"/>
      <w:pgSz w:w="11906" w:h="16838"/>
      <w:pgMar w:top="1417" w:right="707" w:bottom="1843" w:left="709" w:header="708" w:footer="708" w:gutter="0"/>
      <w:pgBorders w:display="firstPage">
        <w:top w:val="single" w:sz="6" w:space="1" w:color="FF6600"/>
        <w:left w:val="single" w:sz="6" w:space="4" w:color="FF6600"/>
        <w:bottom w:val="single" w:sz="6" w:space="1" w:color="FF6600"/>
        <w:right w:val="single" w:sz="6" w:space="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A23" w:rsidRDefault="00750A23">
      <w:r>
        <w:separator/>
      </w:r>
    </w:p>
  </w:endnote>
  <w:endnote w:type="continuationSeparator" w:id="0">
    <w:p w:rsidR="00750A23" w:rsidRDefault="0075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DBA" w:rsidRDefault="00AF7DBA" w:rsidP="00AF7DBA">
    <w:pPr>
      <w:pBdr>
        <w:bottom w:val="single" w:sz="6" w:space="1" w:color="FF6600"/>
      </w:pBdr>
      <w:rPr>
        <w:i/>
        <w:sz w:val="22"/>
        <w:szCs w:val="22"/>
      </w:rPr>
    </w:pPr>
  </w:p>
  <w:p w:rsidR="00CE12E2" w:rsidRPr="007B58BC" w:rsidRDefault="00CE12E2" w:rsidP="00CE12E2">
    <w:pPr>
      <w:rPr>
        <w:sz w:val="22"/>
        <w:szCs w:val="22"/>
      </w:rPr>
    </w:pPr>
    <w:r w:rsidRPr="00F24E33">
      <w:rPr>
        <w:i/>
        <w:sz w:val="22"/>
        <w:szCs w:val="22"/>
      </w:rPr>
      <w:t xml:space="preserve">Vico Monte </w:t>
    </w:r>
    <w:r w:rsidR="00C1040A">
      <w:rPr>
        <w:i/>
        <w:sz w:val="22"/>
        <w:szCs w:val="22"/>
      </w:rPr>
      <w:t>della</w:t>
    </w:r>
    <w:r w:rsidRPr="00F24E33">
      <w:rPr>
        <w:i/>
        <w:sz w:val="22"/>
        <w:szCs w:val="22"/>
      </w:rPr>
      <w:t xml:space="preserve"> Pietà</w:t>
    </w:r>
    <w:r w:rsidRPr="00F24E33">
      <w:rPr>
        <w:sz w:val="22"/>
        <w:szCs w:val="22"/>
      </w:rPr>
      <w:t xml:space="preserve">, 1 - 80138 Napoli –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Tel. 081.253589</w:t>
    </w:r>
    <w:r w:rsidR="007B58BC">
      <w:rPr>
        <w:sz w:val="22"/>
        <w:szCs w:val="22"/>
      </w:rPr>
      <w:t>1</w:t>
    </w:r>
    <w:r>
      <w:rPr>
        <w:sz w:val="22"/>
        <w:szCs w:val="22"/>
      </w:rPr>
      <w:t xml:space="preserve">  Fax 081.2535836</w:t>
    </w:r>
  </w:p>
  <w:p w:rsidR="00CE12E2" w:rsidRDefault="00CE12E2">
    <w:pPr>
      <w:pStyle w:val="Pidipagina"/>
    </w:pPr>
  </w:p>
  <w:p w:rsidR="001317B8" w:rsidRDefault="001317B8" w:rsidP="000127F7">
    <w:pPr>
      <w:pStyle w:val="Pidipagina"/>
      <w:jc w:val="right"/>
    </w:pP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FB2827">
      <w:rPr>
        <w:noProof/>
      </w:rPr>
      <w:t>1</w:t>
    </w:r>
    <w:r>
      <w:fldChar w:fldCharType="end"/>
    </w:r>
    <w:r>
      <w:t xml:space="preserve"> di </w:t>
    </w:r>
    <w:r w:rsidR="00750A23">
      <w:fldChar w:fldCharType="begin"/>
    </w:r>
    <w:r w:rsidR="00750A23">
      <w:instrText xml:space="preserve"> NUMPAGES   \* MERGEFORMAT </w:instrText>
    </w:r>
    <w:r w:rsidR="00750A23">
      <w:fldChar w:fldCharType="separate"/>
    </w:r>
    <w:r w:rsidR="00FB2827">
      <w:rPr>
        <w:noProof/>
      </w:rPr>
      <w:t>1</w:t>
    </w:r>
    <w:r w:rsidR="00750A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A23" w:rsidRDefault="00750A23">
      <w:r>
        <w:separator/>
      </w:r>
    </w:p>
  </w:footnote>
  <w:footnote w:type="continuationSeparator" w:id="0">
    <w:p w:rsidR="00750A23" w:rsidRDefault="0075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40A" w:rsidRDefault="00C1040A">
    <w:pPr>
      <w:pStyle w:val="Intestazione"/>
    </w:pPr>
  </w:p>
  <w:p w:rsidR="001F774F" w:rsidRPr="0031769D" w:rsidRDefault="00C63E64" w:rsidP="001F774F">
    <w:pPr>
      <w:rPr>
        <w:rFonts w:ascii="Copperplate Gothic Light" w:hAnsi="Copperplate Gothic Light"/>
        <w:b/>
        <w:sz w:val="28"/>
        <w:szCs w:val="28"/>
      </w:rPr>
    </w:pPr>
    <w:r>
      <w:rPr>
        <w:rFonts w:ascii="Copperplate Gothic Light" w:hAnsi="Copperplate Gothic Light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83285" cy="769620"/>
              <wp:effectExtent l="9525" t="9525" r="9525" b="762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285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66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74F" w:rsidRPr="009D2F4D" w:rsidRDefault="00C63E64" w:rsidP="001F77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93420" cy="67056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342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9.55pt;height:6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" strokecolor="#f60">
              <v:textbox style="mso-fit-shape-to-text:t">
                <w:txbxContent>
                  <w:p w:rsidR="001F774F" w:rsidRPr="009D2F4D" w:rsidRDefault="00C63E64" w:rsidP="001F77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3420" cy="67056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342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774F">
      <w:rPr>
        <w:rFonts w:ascii="Copperplate Gothic Light" w:hAnsi="Copperplate Gothic Light"/>
        <w:b/>
        <w:sz w:val="28"/>
        <w:szCs w:val="28"/>
      </w:rPr>
      <w:t xml:space="preserve">           </w:t>
    </w:r>
    <w:r w:rsidR="001F774F" w:rsidRPr="0031769D">
      <w:rPr>
        <w:rFonts w:ascii="Copperplate Gothic Light" w:hAnsi="Copperplate Gothic Light"/>
        <w:b/>
        <w:sz w:val="28"/>
        <w:szCs w:val="28"/>
      </w:rPr>
      <w:t>UNIVERSITA’ DEGLI STUDI DI NAPOLI FEDERICO II</w:t>
    </w:r>
  </w:p>
  <w:p w:rsidR="001F774F" w:rsidRPr="0031769D" w:rsidRDefault="001F774F" w:rsidP="001F774F">
    <w:pPr>
      <w:ind w:left="1080"/>
      <w:rPr>
        <w:rFonts w:ascii="Copperplate Gothic Light" w:hAnsi="Copperplate Gothic Light"/>
        <w:color w:val="FF6600"/>
        <w:sz w:val="28"/>
        <w:szCs w:val="28"/>
      </w:rPr>
    </w:pPr>
    <w:r>
      <w:rPr>
        <w:rFonts w:ascii="Copperplate Gothic Light" w:hAnsi="Copperplate Gothic Light"/>
        <w:color w:val="FF6600"/>
        <w:sz w:val="28"/>
        <w:szCs w:val="28"/>
      </w:rPr>
      <w:t xml:space="preserve">   </w:t>
    </w:r>
    <w:r w:rsidRPr="0031769D">
      <w:rPr>
        <w:rFonts w:ascii="Copperplate Gothic Light" w:hAnsi="Copperplate Gothic Light"/>
        <w:color w:val="FF6600"/>
        <w:sz w:val="28"/>
        <w:szCs w:val="28"/>
      </w:rPr>
      <w:t>Dipartimento di Scienze Sociali</w:t>
    </w:r>
  </w:p>
  <w:p w:rsidR="001F774F" w:rsidRDefault="001F774F" w:rsidP="001F774F"/>
  <w:p w:rsidR="001F774F" w:rsidRDefault="001F774F" w:rsidP="001F774F"/>
  <w:p w:rsidR="001F774F" w:rsidRDefault="001F77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06C3"/>
    <w:multiLevelType w:val="hybridMultilevel"/>
    <w:tmpl w:val="F6CA6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3A"/>
    <w:rsid w:val="000127F7"/>
    <w:rsid w:val="00026933"/>
    <w:rsid w:val="0003038A"/>
    <w:rsid w:val="000406DE"/>
    <w:rsid w:val="00040B71"/>
    <w:rsid w:val="0009381F"/>
    <w:rsid w:val="00100902"/>
    <w:rsid w:val="001317B8"/>
    <w:rsid w:val="00175428"/>
    <w:rsid w:val="001A5064"/>
    <w:rsid w:val="001F774F"/>
    <w:rsid w:val="002014EC"/>
    <w:rsid w:val="002078F8"/>
    <w:rsid w:val="00243833"/>
    <w:rsid w:val="00253C9C"/>
    <w:rsid w:val="0031769D"/>
    <w:rsid w:val="00382AFB"/>
    <w:rsid w:val="003C2896"/>
    <w:rsid w:val="003D2E61"/>
    <w:rsid w:val="003D2E7B"/>
    <w:rsid w:val="003F09C0"/>
    <w:rsid w:val="003F4D45"/>
    <w:rsid w:val="003F7AEB"/>
    <w:rsid w:val="00433916"/>
    <w:rsid w:val="00457C30"/>
    <w:rsid w:val="004815E0"/>
    <w:rsid w:val="004848B5"/>
    <w:rsid w:val="004852DA"/>
    <w:rsid w:val="00490CEB"/>
    <w:rsid w:val="004B39EE"/>
    <w:rsid w:val="005128E4"/>
    <w:rsid w:val="00523FCD"/>
    <w:rsid w:val="00532415"/>
    <w:rsid w:val="0057477E"/>
    <w:rsid w:val="0059107F"/>
    <w:rsid w:val="005C6DD3"/>
    <w:rsid w:val="00626862"/>
    <w:rsid w:val="006352C1"/>
    <w:rsid w:val="00705168"/>
    <w:rsid w:val="00714437"/>
    <w:rsid w:val="00750A23"/>
    <w:rsid w:val="00766700"/>
    <w:rsid w:val="007B58BC"/>
    <w:rsid w:val="007F20FE"/>
    <w:rsid w:val="007F2BA6"/>
    <w:rsid w:val="00835A26"/>
    <w:rsid w:val="0084412D"/>
    <w:rsid w:val="008858D5"/>
    <w:rsid w:val="00895A50"/>
    <w:rsid w:val="008B4969"/>
    <w:rsid w:val="009412D1"/>
    <w:rsid w:val="00957408"/>
    <w:rsid w:val="009622EB"/>
    <w:rsid w:val="009756F3"/>
    <w:rsid w:val="009A5141"/>
    <w:rsid w:val="009A6ADB"/>
    <w:rsid w:val="009A773B"/>
    <w:rsid w:val="009C1129"/>
    <w:rsid w:val="00A041F4"/>
    <w:rsid w:val="00A06142"/>
    <w:rsid w:val="00A06415"/>
    <w:rsid w:val="00A06BC4"/>
    <w:rsid w:val="00A10FC6"/>
    <w:rsid w:val="00A15716"/>
    <w:rsid w:val="00A1629F"/>
    <w:rsid w:val="00A703DF"/>
    <w:rsid w:val="00A806A8"/>
    <w:rsid w:val="00A8244B"/>
    <w:rsid w:val="00A87BA6"/>
    <w:rsid w:val="00AA42E1"/>
    <w:rsid w:val="00AB13EA"/>
    <w:rsid w:val="00AF531F"/>
    <w:rsid w:val="00AF7DBA"/>
    <w:rsid w:val="00B148E9"/>
    <w:rsid w:val="00B25586"/>
    <w:rsid w:val="00B41AEA"/>
    <w:rsid w:val="00B44AC1"/>
    <w:rsid w:val="00BC6BE5"/>
    <w:rsid w:val="00BE2900"/>
    <w:rsid w:val="00BF726D"/>
    <w:rsid w:val="00C1040A"/>
    <w:rsid w:val="00C22444"/>
    <w:rsid w:val="00C54537"/>
    <w:rsid w:val="00C63E64"/>
    <w:rsid w:val="00C76289"/>
    <w:rsid w:val="00C903EA"/>
    <w:rsid w:val="00CD5FD4"/>
    <w:rsid w:val="00CE12E2"/>
    <w:rsid w:val="00CE28B8"/>
    <w:rsid w:val="00D11C8A"/>
    <w:rsid w:val="00D20F38"/>
    <w:rsid w:val="00D24114"/>
    <w:rsid w:val="00DB7AB5"/>
    <w:rsid w:val="00DC1B02"/>
    <w:rsid w:val="00E36D8B"/>
    <w:rsid w:val="00E46C82"/>
    <w:rsid w:val="00E9733A"/>
    <w:rsid w:val="00EA6061"/>
    <w:rsid w:val="00EB4571"/>
    <w:rsid w:val="00F1519D"/>
    <w:rsid w:val="00F24E33"/>
    <w:rsid w:val="00F37958"/>
    <w:rsid w:val="00F77352"/>
    <w:rsid w:val="00FB2827"/>
    <w:rsid w:val="00FC294D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035557-9ADB-4086-B96A-4D1032AC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B25586"/>
    <w:rPr>
      <w:rFonts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12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E1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48B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zia\Desktop\Dipartimento%20Scienze%20socia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NAPOLI FEDERICO II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NAPOLI FEDERICO II</dc:title>
  <dc:creator>Cinzia</dc:creator>
  <cp:lastModifiedBy>CONCETTA FELICIELLO</cp:lastModifiedBy>
  <cp:revision>2</cp:revision>
  <cp:lastPrinted>2020-02-10T10:08:00Z</cp:lastPrinted>
  <dcterms:created xsi:type="dcterms:W3CDTF">2020-05-19T15:18:00Z</dcterms:created>
  <dcterms:modified xsi:type="dcterms:W3CDTF">2020-05-19T15:18:00Z</dcterms:modified>
</cp:coreProperties>
</file>